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36" w:rsidRDefault="00E31636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E31636" w:rsidRDefault="00E31636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1636" w:rsidRPr="00745D1C" w:rsidRDefault="00E31636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5 сентября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E31636" w:rsidRDefault="00E31636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1636" w:rsidRDefault="00E31636" w:rsidP="0027650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2F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 за 2016 год и сведений о размещении информации в сети «Интернет»</w:t>
      </w:r>
      <w:r w:rsidRPr="00276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1636" w:rsidRPr="004314B9" w:rsidRDefault="00E31636" w:rsidP="0027650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соблюдении муниципальными служащими ограничений и запретов, связанных с прохождением муниципальной службы, и итогах деятельности должностных лиц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31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урегулированию конфликта интересов в 2016 году</w:t>
      </w:r>
    </w:p>
    <w:p w:rsidR="00E31636" w:rsidRPr="009B2F2A" w:rsidRDefault="00E31636" w:rsidP="009B2F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1636" w:rsidRDefault="00E31636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636" w:rsidRPr="0027650D" w:rsidRDefault="00E31636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50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Кургана, управляющего делами </w:t>
      </w:r>
      <w:r w:rsidRPr="0027650D">
        <w:rPr>
          <w:rFonts w:ascii="Times New Roman" w:hAnsi="Times New Roman" w:cs="Times New Roman"/>
          <w:sz w:val="28"/>
          <w:szCs w:val="28"/>
        </w:rPr>
        <w:t xml:space="preserve">Администрации города Кургана и </w:t>
      </w:r>
      <w:r>
        <w:rPr>
          <w:rFonts w:ascii="Times New Roman" w:hAnsi="Times New Roman" w:cs="Times New Roman"/>
          <w:sz w:val="28"/>
          <w:szCs w:val="28"/>
        </w:rPr>
        <w:t>председателя Контрольно-счетной палаты города</w:t>
      </w:r>
      <w:r w:rsidRPr="00276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7650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 за 2016 год и сведений о размещении информации в сети «Интернет»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</w:t>
      </w:r>
      <w:r w:rsidRPr="0027650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соблюдении муниципальными служащими ограничений и запретов, связанных с прохождением муниципальной службы, и итогах деятельности должностных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7650D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урегулированию конфликта интересов в 2016 году</w:t>
      </w:r>
      <w:r w:rsidRPr="0027650D">
        <w:rPr>
          <w:rFonts w:ascii="Times New Roman" w:hAnsi="Times New Roman" w:cs="Times New Roman"/>
          <w:sz w:val="28"/>
          <w:szCs w:val="28"/>
        </w:rPr>
        <w:t xml:space="preserve">,  Совет при Главе города Кургана по противодействию коррупции </w:t>
      </w:r>
      <w:r w:rsidRPr="0027650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31636" w:rsidRDefault="00E31636" w:rsidP="003F6397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27650D">
        <w:rPr>
          <w:sz w:val="28"/>
          <w:szCs w:val="28"/>
        </w:rPr>
        <w:t>1.</w:t>
      </w:r>
      <w:r w:rsidRPr="0027650D">
        <w:rPr>
          <w:b/>
          <w:bCs/>
          <w:sz w:val="28"/>
          <w:szCs w:val="28"/>
        </w:rPr>
        <w:t xml:space="preserve"> </w:t>
      </w:r>
      <w:r w:rsidRPr="0027650D">
        <w:rPr>
          <w:sz w:val="28"/>
          <w:szCs w:val="28"/>
        </w:rPr>
        <w:t>Информацию принять к сведению.</w:t>
      </w:r>
    </w:p>
    <w:p w:rsidR="00E31636" w:rsidRDefault="00E31636" w:rsidP="003F6397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Курганской городской Думе продолжить осуществление мониторинга исполнения депутатами Курганской городской Думы требований законодательства Российской Федерации о предоставлении сведений о доходах, об имуществе и обязательствах имущественного характера на себя и членов семьи</w:t>
      </w:r>
    </w:p>
    <w:p w:rsidR="00E31636" w:rsidRPr="0027650D" w:rsidRDefault="00E31636" w:rsidP="00463B92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постоянно).</w:t>
      </w:r>
    </w:p>
    <w:p w:rsidR="00E31636" w:rsidRDefault="00E31636" w:rsidP="0027650D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650D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Администрации города Кургана, Курганской городской Думе, Контрольно-счетной палате города Кургана:</w:t>
      </w:r>
    </w:p>
    <w:p w:rsidR="00E31636" w:rsidRPr="00CE6705" w:rsidRDefault="00E31636" w:rsidP="0027650D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результаты проверки сведений</w:t>
      </w:r>
      <w:r w:rsidRPr="00CE6705">
        <w:rPr>
          <w:sz w:val="28"/>
          <w:szCs w:val="28"/>
        </w:rPr>
        <w:t>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 за 2016 год и сведений о размещении информации в сети «Интернет»</w:t>
      </w:r>
      <w:r>
        <w:rPr>
          <w:sz w:val="28"/>
          <w:szCs w:val="28"/>
        </w:rPr>
        <w:t>, проводимой органами прокуратуры, рассмотреть на заседаниях комиссий и принять соответствующие решения</w:t>
      </w:r>
      <w:r w:rsidRPr="00CE6705">
        <w:rPr>
          <w:sz w:val="28"/>
          <w:szCs w:val="28"/>
        </w:rPr>
        <w:t xml:space="preserve">  </w:t>
      </w:r>
    </w:p>
    <w:p w:rsidR="00E31636" w:rsidRDefault="00E31636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27650D">
        <w:rPr>
          <w:sz w:val="28"/>
          <w:szCs w:val="28"/>
        </w:rPr>
        <w:t>(срок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463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27650D">
        <w:rPr>
          <w:sz w:val="28"/>
          <w:szCs w:val="28"/>
        </w:rPr>
        <w:t>2017 г.)</w:t>
      </w:r>
      <w:r>
        <w:rPr>
          <w:sz w:val="28"/>
          <w:szCs w:val="28"/>
        </w:rPr>
        <w:t>;</w:t>
      </w:r>
    </w:p>
    <w:p w:rsidR="00E31636" w:rsidRDefault="00E31636" w:rsidP="00E04C34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 своевременно проводить работу по осуществлению проверок достоверности и полноты сведений, представляемых муниципальными служащими, а также гражданами, претендующими на замещение должностей муниципальной службы в органах местного самоуправления города Кургана о своих доходах, расходах, об имуществе и обязательствах имущественного характера, и о доходах, расходах, об имуществе и обязательствах имущественного характера членов их семей</w:t>
      </w:r>
    </w:p>
    <w:p w:rsidR="00E31636" w:rsidRPr="0027650D" w:rsidRDefault="00E31636" w:rsidP="00E04C34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ежеквартально)</w:t>
      </w:r>
      <w:bookmarkStart w:id="0" w:name="_GoBack"/>
      <w:bookmarkEnd w:id="0"/>
      <w:r>
        <w:rPr>
          <w:sz w:val="28"/>
          <w:szCs w:val="28"/>
        </w:rPr>
        <w:t>.</w:t>
      </w:r>
    </w:p>
    <w:p w:rsidR="00E31636" w:rsidRPr="0027650D" w:rsidRDefault="00E31636" w:rsidP="003F6397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650D">
        <w:rPr>
          <w:sz w:val="28"/>
          <w:szCs w:val="28"/>
        </w:rPr>
        <w:t>. Информацию о выполнении настоящего решения представить в Со</w:t>
      </w:r>
      <w:r>
        <w:rPr>
          <w:sz w:val="28"/>
          <w:szCs w:val="28"/>
        </w:rPr>
        <w:t>вет в срок до 01</w:t>
      </w:r>
      <w:r w:rsidRPr="0027650D">
        <w:rPr>
          <w:sz w:val="28"/>
          <w:szCs w:val="28"/>
        </w:rPr>
        <w:t>.12.2017 г.</w:t>
      </w:r>
    </w:p>
    <w:p w:rsidR="00E31636" w:rsidRDefault="00E31636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650D">
        <w:rPr>
          <w:sz w:val="28"/>
          <w:szCs w:val="28"/>
        </w:rPr>
        <w:t>. Контроль за выполнением настоящего решения возложить на Администраци</w:t>
      </w:r>
      <w:r>
        <w:rPr>
          <w:sz w:val="28"/>
          <w:szCs w:val="28"/>
        </w:rPr>
        <w:t>ю</w:t>
      </w:r>
      <w:r w:rsidRPr="0027650D">
        <w:rPr>
          <w:sz w:val="28"/>
          <w:szCs w:val="28"/>
        </w:rPr>
        <w:t xml:space="preserve"> города Кургана,</w:t>
      </w:r>
      <w:r>
        <w:rPr>
          <w:sz w:val="28"/>
          <w:szCs w:val="28"/>
        </w:rPr>
        <w:t xml:space="preserve"> Курганскую городскую Думу, Контрольно-счетную плату города Кургана</w:t>
      </w:r>
      <w:r w:rsidRPr="002765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1636" w:rsidRDefault="00E31636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31636" w:rsidRDefault="00E31636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31636" w:rsidRPr="009211F9" w:rsidRDefault="00E31636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Председатель Совета,</w:t>
      </w:r>
    </w:p>
    <w:p w:rsidR="00E31636" w:rsidRPr="009211F9" w:rsidRDefault="00E31636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211F9">
        <w:rPr>
          <w:sz w:val="28"/>
          <w:szCs w:val="28"/>
        </w:rPr>
        <w:t xml:space="preserve"> города Кургана                                                                </w:t>
      </w:r>
      <w:r>
        <w:rPr>
          <w:sz w:val="28"/>
          <w:szCs w:val="28"/>
        </w:rPr>
        <w:t xml:space="preserve">     С.В. Руденко</w:t>
      </w:r>
    </w:p>
    <w:sectPr w:rsidR="00E31636" w:rsidRPr="009211F9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07056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BD"/>
    <w:rsid w:val="000A46E6"/>
    <w:rsid w:val="000A5F5C"/>
    <w:rsid w:val="000A66FD"/>
    <w:rsid w:val="000B52CD"/>
    <w:rsid w:val="000C66C5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25E1A"/>
    <w:rsid w:val="00131962"/>
    <w:rsid w:val="001349F7"/>
    <w:rsid w:val="001471B1"/>
    <w:rsid w:val="00147966"/>
    <w:rsid w:val="00150985"/>
    <w:rsid w:val="0015623F"/>
    <w:rsid w:val="00182056"/>
    <w:rsid w:val="00183358"/>
    <w:rsid w:val="0018413B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7650D"/>
    <w:rsid w:val="00286EC9"/>
    <w:rsid w:val="00287BF5"/>
    <w:rsid w:val="00295365"/>
    <w:rsid w:val="00296995"/>
    <w:rsid w:val="002A17FC"/>
    <w:rsid w:val="002B3F8C"/>
    <w:rsid w:val="002B76FB"/>
    <w:rsid w:val="002C24EC"/>
    <w:rsid w:val="002C5743"/>
    <w:rsid w:val="002E05BD"/>
    <w:rsid w:val="002F47C3"/>
    <w:rsid w:val="00304635"/>
    <w:rsid w:val="00313545"/>
    <w:rsid w:val="003145FD"/>
    <w:rsid w:val="00315ABE"/>
    <w:rsid w:val="00320032"/>
    <w:rsid w:val="00323F7C"/>
    <w:rsid w:val="003330D5"/>
    <w:rsid w:val="00335E48"/>
    <w:rsid w:val="00340ECF"/>
    <w:rsid w:val="00367DD2"/>
    <w:rsid w:val="00370687"/>
    <w:rsid w:val="00382923"/>
    <w:rsid w:val="0038741D"/>
    <w:rsid w:val="00395597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4B9"/>
    <w:rsid w:val="004316C2"/>
    <w:rsid w:val="0043250D"/>
    <w:rsid w:val="00433AF9"/>
    <w:rsid w:val="00445EAD"/>
    <w:rsid w:val="0045322E"/>
    <w:rsid w:val="00463B92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5F0142"/>
    <w:rsid w:val="006062AA"/>
    <w:rsid w:val="00606BB4"/>
    <w:rsid w:val="00611A46"/>
    <w:rsid w:val="006217AC"/>
    <w:rsid w:val="006229DA"/>
    <w:rsid w:val="00623A1A"/>
    <w:rsid w:val="00635635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7A80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42B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57B3"/>
    <w:rsid w:val="009670C5"/>
    <w:rsid w:val="0097018F"/>
    <w:rsid w:val="00980F80"/>
    <w:rsid w:val="00981E79"/>
    <w:rsid w:val="009877EE"/>
    <w:rsid w:val="00993F35"/>
    <w:rsid w:val="009A4DE8"/>
    <w:rsid w:val="009B2F2A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C4473"/>
    <w:rsid w:val="00AE2AA5"/>
    <w:rsid w:val="00AE4140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7269"/>
    <w:rsid w:val="00B511EA"/>
    <w:rsid w:val="00B56CBE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55488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118"/>
    <w:rsid w:val="00CA712E"/>
    <w:rsid w:val="00CA77E0"/>
    <w:rsid w:val="00CC715D"/>
    <w:rsid w:val="00CD4862"/>
    <w:rsid w:val="00CD4B44"/>
    <w:rsid w:val="00CE3A12"/>
    <w:rsid w:val="00CE50BA"/>
    <w:rsid w:val="00CE6705"/>
    <w:rsid w:val="00CE7B76"/>
    <w:rsid w:val="00CF0EF1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977FD"/>
    <w:rsid w:val="00DA5C71"/>
    <w:rsid w:val="00DC049F"/>
    <w:rsid w:val="00DC4053"/>
    <w:rsid w:val="00DD082B"/>
    <w:rsid w:val="00DD5649"/>
    <w:rsid w:val="00DE6DD7"/>
    <w:rsid w:val="00DF07CF"/>
    <w:rsid w:val="00DF1F2B"/>
    <w:rsid w:val="00E01D1E"/>
    <w:rsid w:val="00E029CF"/>
    <w:rsid w:val="00E04C34"/>
    <w:rsid w:val="00E27DE5"/>
    <w:rsid w:val="00E31636"/>
    <w:rsid w:val="00E37469"/>
    <w:rsid w:val="00E56A8D"/>
    <w:rsid w:val="00E57CEC"/>
    <w:rsid w:val="00E622EB"/>
    <w:rsid w:val="00E6535A"/>
    <w:rsid w:val="00E67119"/>
    <w:rsid w:val="00E86EA1"/>
    <w:rsid w:val="00E94578"/>
    <w:rsid w:val="00E968AC"/>
    <w:rsid w:val="00E974E2"/>
    <w:rsid w:val="00EB2791"/>
    <w:rsid w:val="00EB4A53"/>
    <w:rsid w:val="00EB7C2F"/>
    <w:rsid w:val="00EC2C78"/>
    <w:rsid w:val="00EC37CE"/>
    <w:rsid w:val="00ED34CC"/>
    <w:rsid w:val="00ED50B6"/>
    <w:rsid w:val="00ED6335"/>
    <w:rsid w:val="00ED77DF"/>
    <w:rsid w:val="00EE2101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5145"/>
    <w:rsid w:val="00F672A1"/>
    <w:rsid w:val="00F724BD"/>
    <w:rsid w:val="00F76B8F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55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3549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2</Pages>
  <Words>542</Words>
  <Characters>3091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35</cp:revision>
  <cp:lastPrinted>2017-08-28T09:57:00Z</cp:lastPrinted>
  <dcterms:created xsi:type="dcterms:W3CDTF">2015-02-09T12:30:00Z</dcterms:created>
  <dcterms:modified xsi:type="dcterms:W3CDTF">2017-09-13T08:09:00Z</dcterms:modified>
</cp:coreProperties>
</file>